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BA" w:rsidRDefault="003238BA" w:rsidP="00F75C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Достижения обучающихся в 2015-2016 учебном году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2"/>
        <w:gridCol w:w="2665"/>
        <w:gridCol w:w="1842"/>
        <w:gridCol w:w="1672"/>
        <w:gridCol w:w="1481"/>
        <w:gridCol w:w="1349"/>
      </w:tblGrid>
      <w:tr w:rsidR="003238BA" w:rsidRPr="00F16103">
        <w:tc>
          <w:tcPr>
            <w:tcW w:w="562" w:type="dxa"/>
          </w:tcPr>
          <w:p w:rsidR="003238BA" w:rsidRPr="00F16103" w:rsidRDefault="003238BA" w:rsidP="00F1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65" w:type="dxa"/>
          </w:tcPr>
          <w:p w:rsidR="003238BA" w:rsidRPr="00F16103" w:rsidRDefault="003238BA" w:rsidP="00F1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3">
              <w:rPr>
                <w:rFonts w:ascii="Times New Roman" w:hAnsi="Times New Roman" w:cs="Times New Roman"/>
                <w:sz w:val="24"/>
                <w:szCs w:val="24"/>
              </w:rPr>
              <w:t>ФИО руководителя(педагога)</w:t>
            </w:r>
          </w:p>
        </w:tc>
        <w:tc>
          <w:tcPr>
            <w:tcW w:w="1842" w:type="dxa"/>
          </w:tcPr>
          <w:p w:rsidR="003238BA" w:rsidRPr="00F16103" w:rsidRDefault="003238BA" w:rsidP="00F1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3">
              <w:rPr>
                <w:rFonts w:ascii="Times New Roman" w:hAnsi="Times New Roman" w:cs="Times New Roman"/>
                <w:sz w:val="24"/>
                <w:szCs w:val="24"/>
              </w:rPr>
              <w:t>Название конкурса, фестиваля, олимпиады, конференции</w:t>
            </w:r>
          </w:p>
        </w:tc>
        <w:tc>
          <w:tcPr>
            <w:tcW w:w="1672" w:type="dxa"/>
          </w:tcPr>
          <w:p w:rsidR="003238BA" w:rsidRPr="00F16103" w:rsidRDefault="003238BA" w:rsidP="00F1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481" w:type="dxa"/>
          </w:tcPr>
          <w:p w:rsidR="003238BA" w:rsidRPr="00F16103" w:rsidRDefault="003238BA" w:rsidP="00F1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1349" w:type="dxa"/>
          </w:tcPr>
          <w:p w:rsidR="003238BA" w:rsidRPr="00F16103" w:rsidRDefault="003238BA" w:rsidP="00F1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238BA" w:rsidRPr="00F16103">
        <w:tc>
          <w:tcPr>
            <w:tcW w:w="562" w:type="dxa"/>
          </w:tcPr>
          <w:p w:rsidR="003238BA" w:rsidRPr="00F16103" w:rsidRDefault="003238BA" w:rsidP="00F1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5" w:type="dxa"/>
          </w:tcPr>
          <w:p w:rsidR="003238BA" w:rsidRPr="00F16103" w:rsidRDefault="003238BA" w:rsidP="00F1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3">
              <w:rPr>
                <w:rFonts w:ascii="Times New Roman" w:hAnsi="Times New Roman" w:cs="Times New Roman"/>
                <w:sz w:val="24"/>
                <w:szCs w:val="24"/>
              </w:rPr>
              <w:t>Чернова Е. С.</w:t>
            </w:r>
          </w:p>
        </w:tc>
        <w:tc>
          <w:tcPr>
            <w:tcW w:w="1842" w:type="dxa"/>
          </w:tcPr>
          <w:p w:rsidR="003238BA" w:rsidRPr="00F16103" w:rsidRDefault="003238BA" w:rsidP="00F1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3"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по иностранным языкам</w:t>
            </w:r>
          </w:p>
        </w:tc>
        <w:tc>
          <w:tcPr>
            <w:tcW w:w="1672" w:type="dxa"/>
          </w:tcPr>
          <w:p w:rsidR="003238BA" w:rsidRPr="00F16103" w:rsidRDefault="003238BA" w:rsidP="00F1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3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81" w:type="dxa"/>
          </w:tcPr>
          <w:p w:rsidR="003238BA" w:rsidRPr="00F16103" w:rsidRDefault="003238BA" w:rsidP="00F1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3238BA" w:rsidRPr="00F16103" w:rsidRDefault="003238BA" w:rsidP="00F1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3">
              <w:rPr>
                <w:rFonts w:ascii="Times New Roman" w:hAnsi="Times New Roman" w:cs="Times New Roman"/>
                <w:sz w:val="24"/>
                <w:szCs w:val="24"/>
              </w:rPr>
              <w:t>Иванова Яна Сергеевна 86 баллов – высшая лига.</w:t>
            </w:r>
          </w:p>
          <w:p w:rsidR="003238BA" w:rsidRPr="00F16103" w:rsidRDefault="003238BA" w:rsidP="00F16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03">
              <w:rPr>
                <w:rFonts w:ascii="Times New Roman" w:hAnsi="Times New Roman" w:cs="Times New Roman"/>
                <w:sz w:val="24"/>
                <w:szCs w:val="24"/>
              </w:rPr>
              <w:t>Шевелев Сергей Игоревич – 79 – премьер-лига.</w:t>
            </w:r>
          </w:p>
        </w:tc>
      </w:tr>
    </w:tbl>
    <w:p w:rsidR="003238BA" w:rsidRDefault="003238BA"/>
    <w:sectPr w:rsidR="003238BA" w:rsidSect="00283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5C7E"/>
    <w:rsid w:val="00283AB5"/>
    <w:rsid w:val="003238BA"/>
    <w:rsid w:val="00580606"/>
    <w:rsid w:val="006329E7"/>
    <w:rsid w:val="00E8504A"/>
    <w:rsid w:val="00F16103"/>
    <w:rsid w:val="00F75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AB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75C7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86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51</Words>
  <Characters>296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2015-12-26T08:25:00Z</dcterms:created>
  <dcterms:modified xsi:type="dcterms:W3CDTF">2015-12-29T06:23:00Z</dcterms:modified>
</cp:coreProperties>
</file>